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99" w:rsidRDefault="00CB0308">
      <w:pPr>
        <w:widowControl/>
        <w:spacing w:line="420" w:lineRule="atLeast"/>
        <w:ind w:firstLine="643"/>
        <w:jc w:val="center"/>
        <w:rPr>
          <w:rFonts w:asciiTheme="majorEastAsia" w:eastAsiaTheme="majorEastAsia" w:hAnsiTheme="majorEastAsia" w:cs="思源黑体 CN Bold"/>
          <w:b/>
          <w:bCs/>
          <w:color w:val="000000"/>
          <w:kern w:val="0"/>
          <w:sz w:val="32"/>
          <w:szCs w:val="32"/>
        </w:rPr>
      </w:pPr>
      <w:r w:rsidRPr="00CB0308">
        <w:rPr>
          <w:rFonts w:asciiTheme="majorEastAsia" w:eastAsiaTheme="majorEastAsia" w:hAnsiTheme="majorEastAsia" w:cs="思源黑体 CN Bold" w:hint="eastAsia"/>
          <w:b/>
          <w:bCs/>
          <w:color w:val="000000"/>
          <w:kern w:val="0"/>
          <w:sz w:val="32"/>
          <w:szCs w:val="32"/>
        </w:rPr>
        <w:t>墨行万象</w:t>
      </w:r>
      <w:bookmarkStart w:id="0" w:name="_GoBack"/>
      <w:bookmarkEnd w:id="0"/>
      <w:r>
        <w:rPr>
          <w:rFonts w:asciiTheme="majorEastAsia" w:eastAsiaTheme="majorEastAsia" w:hAnsiTheme="majorEastAsia" w:cs="思源黑体 CN Bold" w:hint="eastAsia"/>
          <w:b/>
          <w:bCs/>
          <w:color w:val="000000"/>
          <w:kern w:val="0"/>
          <w:sz w:val="32"/>
          <w:szCs w:val="32"/>
        </w:rPr>
        <w:t>——全国书画联名</w:t>
      </w:r>
      <w:r w:rsidRPr="00CB0308">
        <w:rPr>
          <w:rFonts w:asciiTheme="majorEastAsia" w:eastAsiaTheme="majorEastAsia" w:hAnsiTheme="majorEastAsia" w:cs="思源黑体 CN Bold" w:hint="eastAsia"/>
          <w:b/>
          <w:bCs/>
          <w:color w:val="000000"/>
          <w:kern w:val="0"/>
          <w:sz w:val="32"/>
          <w:szCs w:val="32"/>
        </w:rPr>
        <w:t>艺</w:t>
      </w:r>
      <w:r>
        <w:rPr>
          <w:rFonts w:asciiTheme="majorEastAsia" w:eastAsiaTheme="majorEastAsia" w:hAnsiTheme="majorEastAsia" w:cs="思源黑体 CN Bold" w:hint="eastAsia"/>
          <w:b/>
          <w:bCs/>
          <w:color w:val="000000"/>
          <w:kern w:val="0"/>
          <w:sz w:val="32"/>
          <w:szCs w:val="32"/>
        </w:rPr>
        <w:t>展</w:t>
      </w:r>
    </w:p>
    <w:p w:rsidR="00963E99" w:rsidRDefault="00CB0308">
      <w:pPr>
        <w:spacing w:line="280" w:lineRule="atLeas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48"/>
          <w:szCs w:val="48"/>
        </w:rPr>
        <w:t>报名表</w:t>
      </w:r>
    </w:p>
    <w:p w:rsidR="00963E99" w:rsidRDefault="00963E99">
      <w:pPr>
        <w:spacing w:line="280" w:lineRule="atLeast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="17" w:tblpY="234"/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80"/>
        <w:gridCol w:w="1647"/>
        <w:gridCol w:w="870"/>
        <w:gridCol w:w="1058"/>
        <w:gridCol w:w="893"/>
        <w:gridCol w:w="790"/>
        <w:gridCol w:w="1031"/>
        <w:gridCol w:w="1048"/>
      </w:tblGrid>
      <w:tr w:rsidR="00963E99" w:rsidTr="0027113E">
        <w:trPr>
          <w:cantSplit/>
          <w:trHeight w:hRule="exact" w:val="667"/>
        </w:trPr>
        <w:tc>
          <w:tcPr>
            <w:tcW w:w="693" w:type="pct"/>
            <w:shd w:val="clear" w:color="auto" w:fill="auto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3E99" w:rsidTr="0027113E">
        <w:trPr>
          <w:cantSplit/>
          <w:trHeight w:hRule="exact" w:val="967"/>
        </w:trPr>
        <w:tc>
          <w:tcPr>
            <w:tcW w:w="693" w:type="pct"/>
            <w:shd w:val="clear" w:color="auto" w:fill="auto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画龄</w:t>
            </w:r>
          </w:p>
        </w:tc>
        <w:tc>
          <w:tcPr>
            <w:tcW w:w="9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609" w:type="pct"/>
            <w:gridSpan w:val="3"/>
            <w:shd w:val="clear" w:color="auto" w:fill="auto"/>
            <w:vAlign w:val="center"/>
          </w:tcPr>
          <w:p w:rsidR="00963E99" w:rsidRDefault="00963E9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1" w:type="pct"/>
            <w:gridSpan w:val="2"/>
            <w:vMerge w:val="restart"/>
            <w:shd w:val="clear" w:color="auto" w:fill="auto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贴</w:t>
            </w:r>
          </w:p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63E99" w:rsidRDefault="00CB030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（2寸免冠照片）</w:t>
            </w:r>
          </w:p>
        </w:tc>
      </w:tr>
      <w:tr w:rsidR="00963E99" w:rsidTr="0027113E">
        <w:trPr>
          <w:cantSplit/>
          <w:trHeight w:hRule="exact" w:val="667"/>
        </w:trPr>
        <w:tc>
          <w:tcPr>
            <w:tcW w:w="693" w:type="pct"/>
            <w:shd w:val="clear" w:color="auto" w:fill="auto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3086" w:type="pct"/>
            <w:gridSpan w:val="5"/>
            <w:shd w:val="clear" w:color="auto" w:fill="auto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1" w:type="pct"/>
            <w:gridSpan w:val="2"/>
            <w:vMerge/>
            <w:shd w:val="clear" w:color="auto" w:fill="auto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3E99" w:rsidTr="0027113E">
        <w:trPr>
          <w:cantSplit/>
          <w:trHeight w:hRule="exact" w:val="667"/>
        </w:trPr>
        <w:tc>
          <w:tcPr>
            <w:tcW w:w="693" w:type="pct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本人手机</w:t>
            </w:r>
          </w:p>
        </w:tc>
        <w:tc>
          <w:tcPr>
            <w:tcW w:w="1478" w:type="pct"/>
            <w:gridSpan w:val="2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21" w:type="pct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微信号</w:t>
            </w:r>
          </w:p>
        </w:tc>
        <w:tc>
          <w:tcPr>
            <w:tcW w:w="987" w:type="pct"/>
            <w:gridSpan w:val="2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1" w:type="pct"/>
            <w:gridSpan w:val="2"/>
            <w:vMerge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3E99" w:rsidTr="0027113E">
        <w:trPr>
          <w:cantSplit/>
          <w:trHeight w:hRule="exact" w:val="667"/>
        </w:trPr>
        <w:tc>
          <w:tcPr>
            <w:tcW w:w="693" w:type="pct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3086" w:type="pct"/>
            <w:gridSpan w:val="5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5" w:type="pct"/>
            <w:vAlign w:val="center"/>
          </w:tcPr>
          <w:p w:rsidR="00963E99" w:rsidRDefault="00CB0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615" w:type="pct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3E99" w:rsidTr="0027113E">
        <w:trPr>
          <w:cantSplit/>
          <w:trHeight w:hRule="exact" w:val="7445"/>
        </w:trPr>
        <w:tc>
          <w:tcPr>
            <w:tcW w:w="693" w:type="pct"/>
            <w:vAlign w:val="center"/>
          </w:tcPr>
          <w:p w:rsidR="00963E99" w:rsidRDefault="00963E9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艺</w:t>
            </w:r>
          </w:p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术</w:t>
            </w:r>
          </w:p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963E99" w:rsidRDefault="00CB03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4307" w:type="pct"/>
            <w:gridSpan w:val="7"/>
            <w:vAlign w:val="center"/>
          </w:tcPr>
          <w:p w:rsidR="00963E99" w:rsidRDefault="00CB0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rPr>
                <w:rFonts w:ascii="宋体" w:hAnsi="宋体"/>
                <w:sz w:val="24"/>
              </w:rPr>
            </w:pPr>
          </w:p>
          <w:p w:rsidR="00963E99" w:rsidRDefault="00963E9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3E99" w:rsidRDefault="00CB0308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联系人：刘老师</w:t>
      </w:r>
      <w:r>
        <w:rPr>
          <w:rFonts w:hint="eastAsia"/>
          <w:b/>
          <w:sz w:val="18"/>
          <w:szCs w:val="18"/>
        </w:rPr>
        <w:t>13240728217</w:t>
      </w:r>
    </w:p>
    <w:p w:rsidR="00963E99" w:rsidRDefault="00CB0308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备注：姓名与身份证相符。（本表复印有效）</w:t>
      </w:r>
    </w:p>
    <w:sectPr w:rsidR="00963E99" w:rsidSect="0018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5A" w:rsidRDefault="002C2A5A" w:rsidP="0027113E">
      <w:r>
        <w:separator/>
      </w:r>
    </w:p>
  </w:endnote>
  <w:endnote w:type="continuationSeparator" w:id="1">
    <w:p w:rsidR="002C2A5A" w:rsidRDefault="002C2A5A" w:rsidP="0027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思源黑体 CN Bold">
    <w:charset w:val="86"/>
    <w:family w:val="auto"/>
    <w:pitch w:val="default"/>
    <w:sig w:usb0="2000000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5A" w:rsidRDefault="002C2A5A" w:rsidP="0027113E">
      <w:r>
        <w:separator/>
      </w:r>
    </w:p>
  </w:footnote>
  <w:footnote w:type="continuationSeparator" w:id="1">
    <w:p w:rsidR="002C2A5A" w:rsidRDefault="002C2A5A" w:rsidP="00271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2NDE3OGRhZGI2NTI0MTAyOWEzZmI0YTQ1MmRiZWIifQ=="/>
  </w:docVars>
  <w:rsids>
    <w:rsidRoot w:val="62C6138B"/>
    <w:rsid w:val="00092E59"/>
    <w:rsid w:val="00180AA5"/>
    <w:rsid w:val="00234AF9"/>
    <w:rsid w:val="0027113E"/>
    <w:rsid w:val="002C2A5A"/>
    <w:rsid w:val="00671726"/>
    <w:rsid w:val="00756036"/>
    <w:rsid w:val="00937B78"/>
    <w:rsid w:val="00963E99"/>
    <w:rsid w:val="009C76C1"/>
    <w:rsid w:val="00C90E74"/>
    <w:rsid w:val="00CB0308"/>
    <w:rsid w:val="00E03D07"/>
    <w:rsid w:val="00E309C9"/>
    <w:rsid w:val="00EA743C"/>
    <w:rsid w:val="00F06CAE"/>
    <w:rsid w:val="0ACF5838"/>
    <w:rsid w:val="40485752"/>
    <w:rsid w:val="51C203EB"/>
    <w:rsid w:val="51F77770"/>
    <w:rsid w:val="5A275654"/>
    <w:rsid w:val="62C6138B"/>
    <w:rsid w:val="6D535020"/>
    <w:rsid w:val="7CEA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80AA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0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8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80A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0A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29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7</cp:revision>
  <dcterms:created xsi:type="dcterms:W3CDTF">2018-06-13T04:56:00Z</dcterms:created>
  <dcterms:modified xsi:type="dcterms:W3CDTF">2023-02-15T02:36:00Z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3FB3C6E2F5254F7281F71822A2F25CC8</vt:lpwstr>
  </property>
</Properties>
</file>