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07" w:rsidRDefault="00EA743C">
      <w:pPr>
        <w:pStyle w:val="1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="方正清刻本悦宋简体" w:eastAsia="方正清刻本悦宋简体" w:hAnsi="方正清刻本悦宋简体" w:cs="方正清刻本悦宋简体" w:hint="default"/>
          <w:sz w:val="36"/>
          <w:szCs w:val="36"/>
        </w:rPr>
      </w:pPr>
      <w:r>
        <w:rPr>
          <w:rFonts w:ascii="方正清刻本悦宋简体" w:eastAsia="方正清刻本悦宋简体" w:hAnsi="方正清刻本悦宋简体" w:cs="方正清刻本悦宋简体"/>
          <w:color w:val="333333"/>
          <w:sz w:val="33"/>
          <w:szCs w:val="33"/>
          <w:shd w:val="clear" w:color="auto" w:fill="FFFFFF"/>
        </w:rPr>
        <w:t>黄三枝·陈玉芳</w:t>
      </w:r>
      <w:r>
        <w:rPr>
          <w:rFonts w:ascii="方正清刻本悦宋简体" w:eastAsia="方正清刻本悦宋简体" w:hAnsi="方正清刻本悦宋简体" w:cs="方正清刻本悦宋简体"/>
          <w:color w:val="333333"/>
          <w:sz w:val="33"/>
          <w:szCs w:val="33"/>
          <w:shd w:val="clear" w:color="auto" w:fill="FFFFFF"/>
        </w:rPr>
        <w:t>西双</w:t>
      </w:r>
      <w:bookmarkStart w:id="0" w:name="_GoBack"/>
      <w:bookmarkEnd w:id="0"/>
      <w:r>
        <w:rPr>
          <w:rFonts w:ascii="方正清刻本悦宋简体" w:eastAsia="方正清刻本悦宋简体" w:hAnsi="方正清刻本悦宋简体" w:cs="方正清刻本悦宋简体"/>
          <w:color w:val="333333"/>
          <w:sz w:val="33"/>
          <w:szCs w:val="33"/>
          <w:shd w:val="clear" w:color="auto" w:fill="FFFFFF"/>
        </w:rPr>
        <w:t>版纳</w:t>
      </w:r>
      <w:r>
        <w:rPr>
          <w:rFonts w:ascii="方正清刻本悦宋简体" w:eastAsia="方正清刻本悦宋简体" w:hAnsi="方正清刻本悦宋简体" w:cs="方正清刻本悦宋简体"/>
          <w:color w:val="333333"/>
          <w:sz w:val="33"/>
          <w:szCs w:val="33"/>
          <w:shd w:val="clear" w:color="auto" w:fill="FFFFFF"/>
        </w:rPr>
        <w:t>写生</w:t>
      </w:r>
    </w:p>
    <w:p w:rsidR="00E03D07" w:rsidRDefault="00EA743C">
      <w:pPr>
        <w:spacing w:line="280" w:lineRule="atLeas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48"/>
          <w:szCs w:val="48"/>
        </w:rPr>
        <w:t>报名表</w:t>
      </w:r>
    </w:p>
    <w:p w:rsidR="00E03D07" w:rsidRDefault="00E03D07">
      <w:pPr>
        <w:spacing w:line="280" w:lineRule="atLeast"/>
        <w:rPr>
          <w:rFonts w:ascii="宋体" w:hAnsi="宋体"/>
          <w:b/>
          <w:sz w:val="24"/>
        </w:rPr>
      </w:pPr>
    </w:p>
    <w:tbl>
      <w:tblPr>
        <w:tblpPr w:leftFromText="180" w:rightFromText="180" w:vertAnchor="text" w:horzAnchor="margin" w:tblpX="17" w:tblpY="234"/>
        <w:tblW w:w="49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81"/>
        <w:gridCol w:w="1648"/>
        <w:gridCol w:w="869"/>
        <w:gridCol w:w="1058"/>
        <w:gridCol w:w="893"/>
        <w:gridCol w:w="789"/>
        <w:gridCol w:w="1031"/>
        <w:gridCol w:w="1048"/>
      </w:tblGrid>
      <w:tr w:rsidR="00E03D07">
        <w:trPr>
          <w:cantSplit/>
          <w:trHeight w:hRule="exact" w:val="667"/>
        </w:trPr>
        <w:tc>
          <w:tcPr>
            <w:tcW w:w="694" w:type="pct"/>
            <w:shd w:val="clear" w:color="auto" w:fill="auto"/>
            <w:vAlign w:val="center"/>
          </w:tcPr>
          <w:p w:rsidR="00E03D07" w:rsidRDefault="00EA74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E03D07" w:rsidRDefault="00E03D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03D07" w:rsidRDefault="00EA74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E03D07" w:rsidRDefault="00E03D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E03D07" w:rsidRDefault="00EA74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03D07" w:rsidRDefault="00E03D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E03D07" w:rsidRDefault="00EA74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3D07">
        <w:trPr>
          <w:cantSplit/>
          <w:trHeight w:hRule="exact" w:val="967"/>
        </w:trPr>
        <w:tc>
          <w:tcPr>
            <w:tcW w:w="694" w:type="pct"/>
            <w:shd w:val="clear" w:color="auto" w:fill="auto"/>
            <w:vAlign w:val="center"/>
          </w:tcPr>
          <w:p w:rsidR="00E03D07" w:rsidRDefault="00EA74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画龄</w:t>
            </w:r>
          </w:p>
        </w:tc>
        <w:tc>
          <w:tcPr>
            <w:tcW w:w="9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3D07" w:rsidRDefault="00E03D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D07" w:rsidRDefault="00EA74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1607" w:type="pct"/>
            <w:gridSpan w:val="3"/>
            <w:shd w:val="clear" w:color="auto" w:fill="auto"/>
            <w:vAlign w:val="center"/>
          </w:tcPr>
          <w:p w:rsidR="00E03D07" w:rsidRDefault="00E03D0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9" w:type="pct"/>
            <w:gridSpan w:val="2"/>
            <w:vMerge w:val="restart"/>
            <w:shd w:val="clear" w:color="auto" w:fill="auto"/>
            <w:vAlign w:val="center"/>
          </w:tcPr>
          <w:p w:rsidR="00E03D07" w:rsidRDefault="00EA74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贴</w:t>
            </w:r>
          </w:p>
          <w:p w:rsidR="00E03D07" w:rsidRDefault="00EA74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</w:t>
            </w:r>
          </w:p>
          <w:p w:rsidR="00E03D07" w:rsidRDefault="00EA74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片</w:t>
            </w:r>
          </w:p>
          <w:p w:rsidR="00E03D07" w:rsidRDefault="00E03D07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E03D07" w:rsidRDefault="00EA743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寸免冠照片）</w:t>
            </w:r>
          </w:p>
        </w:tc>
      </w:tr>
      <w:tr w:rsidR="00E03D07">
        <w:trPr>
          <w:cantSplit/>
          <w:trHeight w:hRule="exact" w:val="667"/>
        </w:trPr>
        <w:tc>
          <w:tcPr>
            <w:tcW w:w="694" w:type="pct"/>
            <w:shd w:val="clear" w:color="auto" w:fill="auto"/>
            <w:vAlign w:val="center"/>
          </w:tcPr>
          <w:p w:rsidR="00E03D07" w:rsidRDefault="00EA74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3086" w:type="pct"/>
            <w:gridSpan w:val="5"/>
            <w:shd w:val="clear" w:color="auto" w:fill="auto"/>
            <w:vAlign w:val="center"/>
          </w:tcPr>
          <w:p w:rsidR="00E03D07" w:rsidRDefault="00E03D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9" w:type="pct"/>
            <w:gridSpan w:val="2"/>
            <w:vMerge/>
            <w:shd w:val="clear" w:color="auto" w:fill="auto"/>
            <w:vAlign w:val="center"/>
          </w:tcPr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3D07">
        <w:trPr>
          <w:cantSplit/>
          <w:trHeight w:hRule="exact" w:val="667"/>
        </w:trPr>
        <w:tc>
          <w:tcPr>
            <w:tcW w:w="694" w:type="pct"/>
            <w:vAlign w:val="center"/>
          </w:tcPr>
          <w:p w:rsidR="00E03D07" w:rsidRDefault="00EA74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本人手机</w:t>
            </w:r>
          </w:p>
        </w:tc>
        <w:tc>
          <w:tcPr>
            <w:tcW w:w="1478" w:type="pct"/>
            <w:gridSpan w:val="2"/>
            <w:vAlign w:val="center"/>
          </w:tcPr>
          <w:p w:rsidR="00E03D07" w:rsidRDefault="00E03D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21" w:type="pct"/>
            <w:vAlign w:val="center"/>
          </w:tcPr>
          <w:p w:rsidR="00E03D07" w:rsidRDefault="00EA74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微信号</w:t>
            </w:r>
          </w:p>
        </w:tc>
        <w:tc>
          <w:tcPr>
            <w:tcW w:w="986" w:type="pct"/>
            <w:gridSpan w:val="2"/>
            <w:vAlign w:val="center"/>
          </w:tcPr>
          <w:p w:rsidR="00E03D07" w:rsidRDefault="00E03D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9" w:type="pct"/>
            <w:gridSpan w:val="2"/>
            <w:vMerge/>
            <w:vAlign w:val="center"/>
          </w:tcPr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3D07">
        <w:trPr>
          <w:cantSplit/>
          <w:trHeight w:hRule="exact" w:val="667"/>
        </w:trPr>
        <w:tc>
          <w:tcPr>
            <w:tcW w:w="694" w:type="pct"/>
            <w:vAlign w:val="center"/>
          </w:tcPr>
          <w:p w:rsidR="00E03D07" w:rsidRDefault="00EA74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3086" w:type="pct"/>
            <w:gridSpan w:val="5"/>
            <w:vAlign w:val="center"/>
          </w:tcPr>
          <w:p w:rsidR="00E03D07" w:rsidRDefault="00E03D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5" w:type="pct"/>
            <w:vAlign w:val="center"/>
          </w:tcPr>
          <w:p w:rsidR="00E03D07" w:rsidRDefault="00EA74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614" w:type="pct"/>
            <w:vAlign w:val="center"/>
          </w:tcPr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3D07">
        <w:trPr>
          <w:cantSplit/>
          <w:trHeight w:hRule="exact" w:val="5026"/>
        </w:trPr>
        <w:tc>
          <w:tcPr>
            <w:tcW w:w="694" w:type="pct"/>
            <w:vAlign w:val="center"/>
          </w:tcPr>
          <w:p w:rsidR="00E03D07" w:rsidRDefault="00E03D07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E03D07" w:rsidRDefault="00EA74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艺</w:t>
            </w:r>
          </w:p>
          <w:p w:rsidR="00E03D07" w:rsidRDefault="00EA74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术</w:t>
            </w:r>
          </w:p>
          <w:p w:rsidR="00E03D07" w:rsidRDefault="00EA74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</w:t>
            </w:r>
          </w:p>
          <w:p w:rsidR="00E03D07" w:rsidRDefault="00EA74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4305" w:type="pct"/>
            <w:gridSpan w:val="7"/>
            <w:vAlign w:val="center"/>
          </w:tcPr>
          <w:p w:rsidR="00E03D07" w:rsidRDefault="00EA743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（可另附纸）</w:t>
            </w: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rPr>
                <w:rFonts w:ascii="宋体" w:hAnsi="宋体"/>
                <w:sz w:val="24"/>
              </w:rPr>
            </w:pP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3D07">
        <w:trPr>
          <w:cantSplit/>
          <w:trHeight w:val="2399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vAlign w:val="center"/>
          </w:tcPr>
          <w:p w:rsidR="00E03D07" w:rsidRDefault="00EA743C">
            <w:pPr>
              <w:spacing w:line="34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备注：</w:t>
            </w:r>
          </w:p>
          <w:p w:rsidR="00E03D07" w:rsidRDefault="00EA743C">
            <w:pPr>
              <w:spacing w:line="34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 w:hint="eastAsia"/>
                <w:sz w:val="24"/>
              </w:rPr>
              <w:t>、上述填写内容</w:t>
            </w:r>
            <w:r>
              <w:rPr>
                <w:rFonts w:ascii="黑体" w:eastAsia="黑体" w:hint="eastAsia"/>
                <w:sz w:val="24"/>
              </w:rPr>
              <w:t>应</w:t>
            </w:r>
            <w:r>
              <w:rPr>
                <w:rFonts w:ascii="黑体" w:eastAsia="黑体" w:hint="eastAsia"/>
                <w:sz w:val="24"/>
              </w:rPr>
              <w:t>真实清晰，如因填写内容不全、字迹不清导致一切后果由学员自负。</w:t>
            </w:r>
          </w:p>
          <w:p w:rsidR="00E03D07" w:rsidRDefault="00EA743C">
            <w:pPr>
              <w:spacing w:line="34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pacing w:val="-4"/>
                <w:sz w:val="24"/>
              </w:rPr>
              <w:t>2</w:t>
            </w:r>
            <w:r w:rsidR="00F06CAE">
              <w:rPr>
                <w:rFonts w:ascii="黑体" w:eastAsia="黑体" w:hint="eastAsia"/>
                <w:spacing w:val="-4"/>
                <w:sz w:val="24"/>
              </w:rPr>
              <w:t>、学员缴纳全额费用后，给</w:t>
            </w:r>
            <w:r>
              <w:rPr>
                <w:rFonts w:ascii="黑体" w:eastAsia="黑体" w:hint="eastAsia"/>
                <w:spacing w:val="-4"/>
                <w:sz w:val="24"/>
              </w:rPr>
              <w:t>予确认学员资格。</w:t>
            </w:r>
            <w:r>
              <w:rPr>
                <w:rFonts w:ascii="黑体" w:eastAsia="黑体" w:hint="eastAsia"/>
                <w:spacing w:val="-4"/>
                <w:sz w:val="24"/>
              </w:rPr>
              <w:t>写生</w:t>
            </w:r>
            <w:r>
              <w:rPr>
                <w:rFonts w:ascii="黑体" w:eastAsia="黑体" w:hint="eastAsia"/>
                <w:spacing w:val="-4"/>
                <w:sz w:val="24"/>
              </w:rPr>
              <w:t>开始后因本人原因要求退学者，恕不退费</w:t>
            </w:r>
            <w:r>
              <w:rPr>
                <w:rFonts w:ascii="黑体" w:eastAsia="黑体" w:hAnsi="宋体" w:hint="eastAsia"/>
                <w:sz w:val="24"/>
              </w:rPr>
              <w:t>。</w:t>
            </w:r>
          </w:p>
          <w:p w:rsidR="00E03D07" w:rsidRDefault="00E03D07">
            <w:pPr>
              <w:spacing w:line="330" w:lineRule="exact"/>
              <w:ind w:left="360" w:hangingChars="150" w:hanging="360"/>
              <w:rPr>
                <w:rFonts w:ascii="黑体" w:eastAsia="黑体" w:hAnsi="宋体"/>
                <w:sz w:val="24"/>
              </w:rPr>
            </w:pPr>
          </w:p>
          <w:p w:rsidR="00E03D07" w:rsidRDefault="00EA743C">
            <w:pPr>
              <w:ind w:firstLineChars="1700" w:firstLine="4096"/>
              <w:rPr>
                <w:rFonts w:ascii="黑体" w:eastAsia="黑体"/>
                <w:b/>
                <w:sz w:val="24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学员确认并签名：</w:t>
            </w:r>
          </w:p>
          <w:p w:rsidR="00E03D07" w:rsidRDefault="00E03D0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03D07" w:rsidRDefault="00EA743C">
      <w:r>
        <w:rPr>
          <w:rFonts w:hint="eastAsia"/>
          <w:b/>
          <w:sz w:val="18"/>
          <w:szCs w:val="18"/>
        </w:rPr>
        <w:t>备注：姓名与身份证相符</w:t>
      </w:r>
      <w:r>
        <w:rPr>
          <w:rFonts w:hint="eastAsia"/>
          <w:b/>
          <w:sz w:val="18"/>
          <w:szCs w:val="18"/>
        </w:rPr>
        <w:t>。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（本表复印有效）</w:t>
      </w:r>
    </w:p>
    <w:sectPr w:rsidR="00E03D07" w:rsidSect="00E0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43C" w:rsidRDefault="00EA743C" w:rsidP="00F06CAE">
      <w:r>
        <w:separator/>
      </w:r>
    </w:p>
  </w:endnote>
  <w:endnote w:type="continuationSeparator" w:id="1">
    <w:p w:rsidR="00EA743C" w:rsidRDefault="00EA743C" w:rsidP="00F06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清刻本悦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43C" w:rsidRDefault="00EA743C" w:rsidP="00F06CAE">
      <w:r>
        <w:separator/>
      </w:r>
    </w:p>
  </w:footnote>
  <w:footnote w:type="continuationSeparator" w:id="1">
    <w:p w:rsidR="00EA743C" w:rsidRDefault="00EA743C" w:rsidP="00F06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C6138B"/>
    <w:rsid w:val="00092E59"/>
    <w:rsid w:val="00234AF9"/>
    <w:rsid w:val="00671726"/>
    <w:rsid w:val="00937B78"/>
    <w:rsid w:val="009C76C1"/>
    <w:rsid w:val="00E03D07"/>
    <w:rsid w:val="00E309C9"/>
    <w:rsid w:val="00EA743C"/>
    <w:rsid w:val="00F06CAE"/>
    <w:rsid w:val="0ACF5838"/>
    <w:rsid w:val="51C203EB"/>
    <w:rsid w:val="5A275654"/>
    <w:rsid w:val="62C6138B"/>
    <w:rsid w:val="6D535020"/>
    <w:rsid w:val="7CEA0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D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03D0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03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03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03D0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03D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24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2018-06-13T04:56:00Z</dcterms:created>
  <dcterms:modified xsi:type="dcterms:W3CDTF">2021-11-29T01:04:00Z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99C8CE2E5796467487B679CCB1FF63C3</vt:lpwstr>
  </property>
</Properties>
</file>